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81" w:rsidRDefault="00383081" w:rsidP="0011448F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24"/>
          <w:szCs w:val="24"/>
        </w:rPr>
      </w:pPr>
      <w:r w:rsidRPr="00466BE6">
        <w:rPr>
          <w:rFonts w:ascii="Arial Narrow" w:hAnsi="Arial Narrow" w:cs="Arial"/>
          <w:b/>
          <w:color w:val="333333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75.75pt">
            <v:imagedata r:id="rId4" o:title=""/>
          </v:shape>
        </w:pict>
      </w:r>
    </w:p>
    <w:p w:rsidR="00383081" w:rsidRDefault="00383081" w:rsidP="0011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081" w:rsidRDefault="00383081" w:rsidP="0011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Akcijā „Dāvini abonementu bibliotēkai!”</w:t>
      </w:r>
    </w:p>
    <w:p w:rsidR="00383081" w:rsidRDefault="00383081" w:rsidP="0011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bibliotēkām ziedoto abonementu saraksts</w:t>
      </w:r>
    </w:p>
    <w:p w:rsidR="00383081" w:rsidRDefault="00383081" w:rsidP="00114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081" w:rsidRPr="00EF5400" w:rsidRDefault="00383081" w:rsidP="008A729A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 xml:space="preserve">Žurnālu „Ir” abonementi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7874"/>
      </w:tblGrid>
      <w:tr w:rsidR="00383081" w:rsidRPr="00EF2A5E" w:rsidTr="009C17DD">
        <w:tc>
          <w:tcPr>
            <w:tcW w:w="648" w:type="dxa"/>
          </w:tcPr>
          <w:p w:rsidR="00383081" w:rsidRPr="00EF2A5E" w:rsidRDefault="00383081" w:rsidP="00EF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383081" w:rsidRPr="00EF2A5E" w:rsidRDefault="00383081" w:rsidP="00EF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sz w:val="24"/>
                <w:szCs w:val="24"/>
              </w:rPr>
              <w:t>Bibliotēka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73A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74" w:type="dxa"/>
          </w:tcPr>
          <w:p w:rsidR="00383081" w:rsidRPr="00EF2A5E" w:rsidRDefault="00383081" w:rsidP="00AE73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Alūksnes pilsētas bibliotēka</w:t>
            </w:r>
            <w:r w:rsidRPr="00EF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5E">
              <w:rPr>
                <w:rFonts w:ascii="Times New Roman" w:hAnsi="Times New Roman"/>
                <w:sz w:val="24"/>
                <w:szCs w:val="24"/>
              </w:rPr>
              <w:br/>
              <w:t>Lielā Ezera iela 24, Alūksne, LV 4301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73A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74" w:type="dxa"/>
          </w:tcPr>
          <w:p w:rsidR="00383081" w:rsidRPr="00EF2A5E" w:rsidRDefault="00383081" w:rsidP="00AE73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Balvu Centrālā bibliotēka</w:t>
            </w:r>
            <w:r w:rsidRPr="00EF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5E">
              <w:rPr>
                <w:rFonts w:ascii="Times New Roman" w:hAnsi="Times New Roman"/>
                <w:sz w:val="24"/>
                <w:szCs w:val="24"/>
              </w:rPr>
              <w:br/>
              <w:t>Tirgus ielā 7, Balvi, LV 4501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73A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74" w:type="dxa"/>
          </w:tcPr>
          <w:p w:rsidR="00383081" w:rsidRPr="00EF2A5E" w:rsidRDefault="00383081" w:rsidP="00AE73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Gulbenes bibliotēka </w:t>
            </w: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F2A5E">
              <w:rPr>
                <w:rFonts w:ascii="Times New Roman" w:hAnsi="Times New Roman"/>
                <w:sz w:val="24"/>
                <w:szCs w:val="24"/>
              </w:rPr>
              <w:t>O.Kalpaka 60a Gulbene, LV - 4401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73A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74" w:type="dxa"/>
          </w:tcPr>
          <w:p w:rsidR="00383081" w:rsidRPr="00EF2A5E" w:rsidRDefault="00383081" w:rsidP="00AE73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Jēkabpils Galvenā bibliotēka</w:t>
            </w:r>
            <w:r w:rsidRPr="00EF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5E">
              <w:rPr>
                <w:rFonts w:ascii="Times New Roman" w:hAnsi="Times New Roman"/>
                <w:sz w:val="24"/>
                <w:szCs w:val="24"/>
              </w:rPr>
              <w:br/>
              <w:t>Rīgas iela 210/212, Jēkabpils, LV 5202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CE7FA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74" w:type="dxa"/>
          </w:tcPr>
          <w:p w:rsidR="00383081" w:rsidRPr="00EF2A5E" w:rsidRDefault="00383081" w:rsidP="00CE7F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Gārsenes pagasta bibliotēka</w:t>
            </w: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EF2A5E">
              <w:rPr>
                <w:rFonts w:ascii="Times New Roman" w:hAnsi="Times New Roman"/>
                <w:bCs/>
                <w:sz w:val="24"/>
                <w:szCs w:val="24"/>
              </w:rPr>
              <w:t>"Dimanti", Gārsenes p., Aknīstes n., LV-5218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73A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74" w:type="dxa"/>
          </w:tcPr>
          <w:p w:rsidR="00383081" w:rsidRPr="00EF2A5E" w:rsidRDefault="00383081" w:rsidP="00AE73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Kuldīgas Galvenā bibliotēka</w:t>
            </w:r>
            <w:r w:rsidRPr="00EF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5E">
              <w:rPr>
                <w:rFonts w:ascii="Times New Roman" w:hAnsi="Times New Roman"/>
                <w:sz w:val="24"/>
                <w:szCs w:val="24"/>
              </w:rPr>
              <w:br/>
              <w:t>Vakara iela 6, Kuldīga, LV 3301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73A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74" w:type="dxa"/>
          </w:tcPr>
          <w:p w:rsidR="00383081" w:rsidRPr="00EF2A5E" w:rsidRDefault="00383081" w:rsidP="00AE73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Ludzas pilsētas Galvenā bibliotēka</w:t>
            </w:r>
            <w:r w:rsidRPr="00EF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5E">
              <w:rPr>
                <w:rFonts w:ascii="Times New Roman" w:hAnsi="Times New Roman"/>
                <w:sz w:val="24"/>
                <w:szCs w:val="24"/>
              </w:rPr>
              <w:br/>
              <w:t>Stacijas iela 41, Ludza, LV 5701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73A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74" w:type="dxa"/>
          </w:tcPr>
          <w:p w:rsidR="00383081" w:rsidRPr="00EF2A5E" w:rsidRDefault="00383081" w:rsidP="00AE73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Rēzeknes Centrālā bibliotēka</w:t>
            </w:r>
            <w:r w:rsidRPr="00EF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5E">
              <w:rPr>
                <w:rFonts w:ascii="Times New Roman" w:hAnsi="Times New Roman"/>
                <w:sz w:val="24"/>
                <w:szCs w:val="24"/>
              </w:rPr>
              <w:br/>
              <w:t>Atbrīvošanas aleja 81/5, Rēzekne, LV 4601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73A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74" w:type="dxa"/>
          </w:tcPr>
          <w:p w:rsidR="00383081" w:rsidRPr="00EF2A5E" w:rsidRDefault="00383081" w:rsidP="00AE73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Saldus pilsētas bibliotēka</w:t>
            </w:r>
            <w:r w:rsidRPr="00EF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5E">
              <w:rPr>
                <w:rFonts w:ascii="Times New Roman" w:hAnsi="Times New Roman"/>
                <w:sz w:val="24"/>
                <w:szCs w:val="24"/>
              </w:rPr>
              <w:br/>
              <w:t>Tūristu ielā 3, Saldus, LV 3801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59BC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10.</w:t>
            </w:r>
          </w:p>
        </w:tc>
        <w:tc>
          <w:tcPr>
            <w:tcW w:w="7874" w:type="dxa"/>
          </w:tcPr>
          <w:p w:rsidR="00383081" w:rsidRPr="00EF2A5E" w:rsidRDefault="00383081" w:rsidP="00AE59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Bebru pagasta bibliotēka</w:t>
            </w:r>
            <w:r w:rsidRPr="00EF2A5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br/>
            </w:r>
            <w:r w:rsidRPr="00EF2A5E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Papardes, Bebru p., Kokneses n., LV-5135</w:t>
            </w:r>
          </w:p>
        </w:tc>
      </w:tr>
      <w:tr w:rsidR="00383081" w:rsidRPr="00EF2A5E" w:rsidTr="009C17DD">
        <w:tc>
          <w:tcPr>
            <w:tcW w:w="648" w:type="dxa"/>
          </w:tcPr>
          <w:p w:rsidR="00383081" w:rsidRPr="00D36D9A" w:rsidRDefault="00383081" w:rsidP="00AE59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74" w:type="dxa"/>
          </w:tcPr>
          <w:p w:rsidR="00383081" w:rsidRPr="00223A3D" w:rsidRDefault="00383081" w:rsidP="00AE59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C2B9A">
              <w:rPr>
                <w:rFonts w:ascii="Times New Roman" w:hAnsi="Times New Roman"/>
                <w:b/>
                <w:sz w:val="24"/>
                <w:szCs w:val="24"/>
              </w:rPr>
              <w:t>Vaiņodes pagasta bibliotēka</w:t>
            </w:r>
          </w:p>
          <w:p w:rsidR="00383081" w:rsidRPr="00223A3D" w:rsidRDefault="00383081" w:rsidP="00223A3D">
            <w:r w:rsidRPr="00223A3D">
              <w:rPr>
                <w:rFonts w:ascii="Times New Roman" w:hAnsi="Times New Roman"/>
                <w:sz w:val="24"/>
                <w:szCs w:val="24"/>
              </w:rPr>
              <w:t>Ra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ņa 1a,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ņodes pag.,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ņodes nov., LV-3435</w:t>
            </w:r>
          </w:p>
        </w:tc>
      </w:tr>
    </w:tbl>
    <w:p w:rsidR="00383081" w:rsidRDefault="00383081" w:rsidP="00F85742">
      <w:pPr>
        <w:rPr>
          <w:rFonts w:ascii="Times New Roman" w:hAnsi="Times New Roman"/>
          <w:sz w:val="24"/>
          <w:szCs w:val="24"/>
        </w:rPr>
      </w:pPr>
    </w:p>
    <w:p w:rsidR="00383081" w:rsidRPr="00EF5400" w:rsidRDefault="00383081" w:rsidP="00F85742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 xml:space="preserve">Žurnāla „Rīgas Laiks” abonementi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8006"/>
      </w:tblGrid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sz w:val="24"/>
                <w:szCs w:val="24"/>
              </w:rPr>
              <w:t>Aizkraukles pilsētas bibliotēka</w:t>
            </w:r>
          </w:p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sz w:val="24"/>
                <w:szCs w:val="24"/>
              </w:rPr>
              <w:t>Lāčplēša iela 3, Aizkraukle, Aizkraukles novads, LV 5101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t>Bauskas Centrālā bibliotēka</w:t>
            </w:r>
            <w:r w:rsidRPr="007E4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74F">
              <w:rPr>
                <w:rFonts w:ascii="Times New Roman" w:hAnsi="Times New Roman"/>
                <w:sz w:val="24"/>
                <w:szCs w:val="24"/>
              </w:rPr>
              <w:br/>
              <w:t>Kalna iela 18, Bauska, LV 3901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Dobeles Centrālā bibliotēka </w:t>
            </w: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E474F">
              <w:rPr>
                <w:rFonts w:ascii="Times New Roman" w:hAnsi="Times New Roman"/>
                <w:sz w:val="24"/>
                <w:szCs w:val="24"/>
              </w:rPr>
              <w:t>Brīvības iela 23, Dobele, LV 3700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t>Jelgavas Zinātniskā bibliotēka</w:t>
            </w:r>
            <w:r w:rsidRPr="007E4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74F">
              <w:rPr>
                <w:rFonts w:ascii="Times New Roman" w:hAnsi="Times New Roman"/>
                <w:sz w:val="24"/>
                <w:szCs w:val="24"/>
              </w:rPr>
              <w:br/>
              <w:t>Akadēmijas iela 26, Jelgava, LV 3001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t>Krāslavas novada Centrālā bibliotēka</w:t>
            </w:r>
            <w:r w:rsidRPr="007E4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74F">
              <w:rPr>
                <w:rFonts w:ascii="Times New Roman" w:hAnsi="Times New Roman"/>
                <w:sz w:val="24"/>
                <w:szCs w:val="24"/>
              </w:rPr>
              <w:br/>
              <w:t>Dīķu iela 5, Krāslava, LV 5601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t>Latgales Centrālā bibliotēka</w:t>
            </w:r>
            <w:r w:rsidRPr="007E4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74F">
              <w:rPr>
                <w:rFonts w:ascii="Times New Roman" w:hAnsi="Times New Roman"/>
                <w:sz w:val="24"/>
                <w:szCs w:val="24"/>
              </w:rPr>
              <w:br/>
              <w:t>Rīgas iela 22A , Daugavpils, LV 5401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t>Liepājas Centrālā zinātniskā bibliotēka</w:t>
            </w:r>
            <w:r w:rsidRPr="007E4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74F">
              <w:rPr>
                <w:rFonts w:ascii="Times New Roman" w:hAnsi="Times New Roman"/>
                <w:sz w:val="24"/>
                <w:szCs w:val="24"/>
              </w:rPr>
              <w:br/>
              <w:t>Zivju iela 7, Liepāja, LV 3401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Madonas novada bibliotēka </w:t>
            </w: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E474F">
              <w:rPr>
                <w:rFonts w:ascii="Times New Roman" w:hAnsi="Times New Roman"/>
                <w:sz w:val="24"/>
                <w:szCs w:val="24"/>
              </w:rPr>
              <w:t>Skolas ielā 12, Madona, LV - 4801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74F">
              <w:rPr>
                <w:rFonts w:ascii="Times New Roman" w:hAnsi="Times New Roman"/>
                <w:b/>
                <w:bCs/>
                <w:sz w:val="24"/>
                <w:szCs w:val="24"/>
              </w:rPr>
              <w:t>Preiļu Galvenā bibliotēka</w:t>
            </w:r>
            <w:r w:rsidRPr="007E4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74F">
              <w:rPr>
                <w:rFonts w:ascii="Times New Roman" w:hAnsi="Times New Roman"/>
                <w:sz w:val="24"/>
                <w:szCs w:val="24"/>
              </w:rPr>
              <w:br/>
              <w:t>Kārsavas iela 4, Preiļi, LV 5301</w:t>
            </w:r>
          </w:p>
        </w:tc>
      </w:tr>
      <w:tr w:rsidR="00383081" w:rsidRPr="007E474F" w:rsidTr="00561442">
        <w:tc>
          <w:tcPr>
            <w:tcW w:w="468" w:type="dxa"/>
          </w:tcPr>
          <w:p w:rsidR="00383081" w:rsidRPr="00D36D9A" w:rsidRDefault="00383081" w:rsidP="00223A3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054" w:type="dxa"/>
          </w:tcPr>
          <w:p w:rsidR="00383081" w:rsidRPr="00223A3D" w:rsidRDefault="00383081" w:rsidP="00223A3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Viļķenes pagasta bibliotēka</w:t>
            </w:r>
          </w:p>
          <w:p w:rsidR="00383081" w:rsidRPr="00223A3D" w:rsidRDefault="00383081" w:rsidP="00223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3D">
              <w:rPr>
                <w:rFonts w:ascii="Times New Roman" w:hAnsi="Times New Roman"/>
                <w:sz w:val="24"/>
                <w:szCs w:val="24"/>
              </w:rPr>
              <w:t>Br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ežu gatve 6a, V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ļķene, V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ļķenes pag., L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mbažu nov., LV-4050</w:t>
            </w:r>
          </w:p>
        </w:tc>
      </w:tr>
      <w:tr w:rsidR="00383081" w:rsidRPr="00F85742" w:rsidTr="00561442">
        <w:tc>
          <w:tcPr>
            <w:tcW w:w="468" w:type="dxa"/>
          </w:tcPr>
          <w:p w:rsidR="00383081" w:rsidRPr="00D36D9A" w:rsidRDefault="00383081" w:rsidP="00223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054" w:type="dxa"/>
          </w:tcPr>
          <w:p w:rsidR="00383081" w:rsidRPr="00223A3D" w:rsidRDefault="00383081" w:rsidP="00223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Ugāles pagasta b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b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bl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b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otēka</w:t>
            </w:r>
          </w:p>
          <w:p w:rsidR="00383081" w:rsidRPr="00223A3D" w:rsidRDefault="00383081" w:rsidP="00223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3D">
              <w:rPr>
                <w:rFonts w:ascii="Times New Roman" w:hAnsi="Times New Roman"/>
                <w:sz w:val="24"/>
                <w:szCs w:val="24"/>
              </w:rPr>
              <w:t>Bērnudārzs, Ugāle, Ugāles pag., Ventsp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ls nov., LV-3615</w:t>
            </w:r>
          </w:p>
        </w:tc>
      </w:tr>
      <w:tr w:rsidR="00383081" w:rsidRPr="00F85742" w:rsidTr="00561442">
        <w:tc>
          <w:tcPr>
            <w:tcW w:w="468" w:type="dxa"/>
          </w:tcPr>
          <w:p w:rsidR="00383081" w:rsidRPr="00D36D9A" w:rsidRDefault="00383081" w:rsidP="00223A3D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36D9A">
              <w:rPr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8054" w:type="dxa"/>
          </w:tcPr>
          <w:p w:rsidR="00383081" w:rsidRPr="00223A3D" w:rsidRDefault="00383081" w:rsidP="00223A3D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tgtFrame="_blank" w:history="1">
              <w:r w:rsidRPr="00223A3D">
                <w:rPr>
                  <w:rStyle w:val="Hyperlink"/>
                  <w:rFonts w:ascii="Times New Roman" w:hAnsi="Times New Roman"/>
                  <w:i w:val="0"/>
                  <w:color w:val="auto"/>
                  <w:sz w:val="24"/>
                  <w:szCs w:val="24"/>
                  <w:u w:val="none"/>
                </w:rPr>
                <w:t>Līvānu novada Rudzātu bibliotēka</w:t>
              </w:r>
            </w:hyperlink>
          </w:p>
          <w:p w:rsidR="00383081" w:rsidRPr="00223A3D" w:rsidRDefault="00383081" w:rsidP="00223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3D">
              <w:rPr>
                <w:rFonts w:ascii="Times New Roman" w:hAnsi="Times New Roman"/>
                <w:sz w:val="24"/>
                <w:szCs w:val="24"/>
              </w:rPr>
              <w:t>M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era 1, Rudzāt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, Rudzātu pag., Līvānu nov., LV-5328</w:t>
            </w:r>
          </w:p>
        </w:tc>
      </w:tr>
      <w:tr w:rsidR="00383081" w:rsidRPr="00F85742" w:rsidTr="00561442">
        <w:tc>
          <w:tcPr>
            <w:tcW w:w="468" w:type="dxa"/>
          </w:tcPr>
          <w:p w:rsidR="00383081" w:rsidRPr="00D36D9A" w:rsidRDefault="00383081" w:rsidP="00223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054" w:type="dxa"/>
          </w:tcPr>
          <w:p w:rsidR="00383081" w:rsidRPr="00223A3D" w:rsidRDefault="00383081" w:rsidP="00223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Kandavas novada Valdeķu b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b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bl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b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otēka</w:t>
            </w:r>
          </w:p>
          <w:p w:rsidR="00383081" w:rsidRPr="00223A3D" w:rsidRDefault="00383081" w:rsidP="00223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A3D">
              <w:rPr>
                <w:rFonts w:ascii="Times New Roman" w:hAnsi="Times New Roman"/>
                <w:sz w:val="24"/>
                <w:szCs w:val="24"/>
              </w:rPr>
              <w:t>Valdeķ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, Kandavas pag., Kandavas nov., LV-3120</w:t>
            </w:r>
          </w:p>
        </w:tc>
      </w:tr>
      <w:tr w:rsidR="00383081" w:rsidRPr="00F85742" w:rsidTr="00561442">
        <w:tc>
          <w:tcPr>
            <w:tcW w:w="468" w:type="dxa"/>
          </w:tcPr>
          <w:p w:rsidR="00383081" w:rsidRPr="00D36D9A" w:rsidRDefault="00383081" w:rsidP="00223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8054" w:type="dxa"/>
          </w:tcPr>
          <w:p w:rsidR="00383081" w:rsidRPr="00223A3D" w:rsidRDefault="00383081" w:rsidP="00223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2A5E">
              <w:rPr>
                <w:rFonts w:ascii="Times New Roman" w:hAnsi="Times New Roman"/>
                <w:b/>
                <w:bCs/>
                <w:sz w:val="24"/>
                <w:szCs w:val="24"/>
              </w:rPr>
              <w:t>Rēzeknes Centrālā bibliotēka</w:t>
            </w:r>
            <w:r w:rsidRPr="00EF2A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A5E">
              <w:rPr>
                <w:rFonts w:ascii="Times New Roman" w:hAnsi="Times New Roman"/>
                <w:sz w:val="24"/>
                <w:szCs w:val="24"/>
              </w:rPr>
              <w:br/>
              <w:t>Atbrīvošanas aleja 81/5, Rēzekne, LV 4601</w:t>
            </w:r>
          </w:p>
        </w:tc>
      </w:tr>
      <w:tr w:rsidR="00383081" w:rsidRPr="00F85742" w:rsidTr="00561442">
        <w:tc>
          <w:tcPr>
            <w:tcW w:w="468" w:type="dxa"/>
          </w:tcPr>
          <w:p w:rsidR="00383081" w:rsidRPr="00D36D9A" w:rsidRDefault="00383081" w:rsidP="00223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054" w:type="dxa"/>
          </w:tcPr>
          <w:p w:rsidR="00383081" w:rsidRPr="00EF5400" w:rsidRDefault="00383081" w:rsidP="006C2B9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6C2B9A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Nautrēnu pagasta bibliotēka</w:t>
            </w:r>
          </w:p>
          <w:p w:rsidR="00383081" w:rsidRPr="00EF2A5E" w:rsidRDefault="00383081" w:rsidP="006C2B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sz w:val="24"/>
                <w:szCs w:val="24"/>
              </w:rPr>
              <w:t>Rogovka, Nautrēnu pagasts, Rēzeknes rajons, LV-4652</w:t>
            </w:r>
          </w:p>
        </w:tc>
      </w:tr>
    </w:tbl>
    <w:p w:rsidR="00383081" w:rsidRDefault="00383081" w:rsidP="00F85742">
      <w:pPr>
        <w:rPr>
          <w:rFonts w:ascii="Times New Roman" w:hAnsi="Times New Roman"/>
          <w:sz w:val="24"/>
          <w:szCs w:val="24"/>
        </w:rPr>
      </w:pPr>
    </w:p>
    <w:p w:rsidR="00383081" w:rsidRPr="00EF5400" w:rsidRDefault="00383081" w:rsidP="00F85742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 xml:space="preserve">Žurnāla „Māksla Plus” abonementi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054"/>
      </w:tblGrid>
      <w:tr w:rsidR="00383081" w:rsidRPr="00EF5400" w:rsidTr="009C17DD">
        <w:tc>
          <w:tcPr>
            <w:tcW w:w="468" w:type="dxa"/>
          </w:tcPr>
          <w:p w:rsidR="00383081" w:rsidRPr="00223A3D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Pr="00223A3D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Viļķenes pagasta bibliotēka</w:t>
            </w:r>
          </w:p>
          <w:p w:rsidR="00383081" w:rsidRPr="00223A3D" w:rsidRDefault="00383081" w:rsidP="00223A3D">
            <w:r w:rsidRPr="00223A3D">
              <w:rPr>
                <w:rFonts w:ascii="Times New Roman" w:hAnsi="Times New Roman"/>
                <w:sz w:val="24"/>
                <w:szCs w:val="24"/>
              </w:rPr>
              <w:t>Br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ežu gatve 6a, V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ļķene, V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ļķenes pag., L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mbažu nov., LV-4050</w:t>
            </w:r>
          </w:p>
        </w:tc>
      </w:tr>
    </w:tbl>
    <w:p w:rsidR="00383081" w:rsidRPr="00EF5400" w:rsidRDefault="00383081" w:rsidP="00F85742">
      <w:pPr>
        <w:rPr>
          <w:rFonts w:ascii="Times New Roman" w:hAnsi="Times New Roman"/>
          <w:sz w:val="24"/>
          <w:szCs w:val="24"/>
        </w:rPr>
      </w:pPr>
    </w:p>
    <w:p w:rsidR="00383081" w:rsidRPr="00EF5400" w:rsidRDefault="00383081" w:rsidP="00F85742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>Žurnāla „Dari Pats” abonementi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6268"/>
      </w:tblGrid>
      <w:tr w:rsidR="00383081" w:rsidRPr="00EF5400" w:rsidTr="009C323E">
        <w:tc>
          <w:tcPr>
            <w:tcW w:w="648" w:type="dxa"/>
          </w:tcPr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68" w:type="dxa"/>
          </w:tcPr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bCs/>
                <w:sz w:val="24"/>
                <w:szCs w:val="24"/>
              </w:rPr>
              <w:t>Sērenes pagasta bibliotēka</w:t>
            </w:r>
          </w:p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sz w:val="24"/>
                <w:szCs w:val="24"/>
              </w:rPr>
              <w:t>B</w:t>
            </w:r>
            <w:smartTag w:uri="urn:schemas-microsoft-com:office:smarttags" w:element="PersonName">
              <w:r w:rsidRPr="00EF5400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EF5400">
              <w:rPr>
                <w:rFonts w:ascii="Times New Roman" w:hAnsi="Times New Roman"/>
                <w:sz w:val="24"/>
                <w:szCs w:val="24"/>
              </w:rPr>
              <w:t>bl</w:t>
            </w:r>
            <w:smartTag w:uri="urn:schemas-microsoft-com:office:smarttags" w:element="PersonName">
              <w:r w:rsidRPr="00EF5400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EF5400">
              <w:rPr>
                <w:rFonts w:ascii="Times New Roman" w:hAnsi="Times New Roman"/>
                <w:sz w:val="24"/>
                <w:szCs w:val="24"/>
              </w:rPr>
              <w:t>otēka, Sērene, Sērenes pag., Jaunjelgavas nov., LV-5123</w:t>
            </w:r>
          </w:p>
        </w:tc>
      </w:tr>
    </w:tbl>
    <w:p w:rsidR="00383081" w:rsidRPr="00EF5400" w:rsidRDefault="00383081" w:rsidP="00F85742">
      <w:pPr>
        <w:rPr>
          <w:rFonts w:ascii="Times New Roman" w:hAnsi="Times New Roman"/>
          <w:sz w:val="24"/>
          <w:szCs w:val="24"/>
        </w:rPr>
      </w:pPr>
    </w:p>
    <w:p w:rsidR="00383081" w:rsidRPr="00EF5400" w:rsidRDefault="00383081" w:rsidP="008A729A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>Žurnāla „Tikšanās” abonementi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054"/>
      </w:tblGrid>
      <w:tr w:rsidR="00383081" w:rsidRPr="00EF5400" w:rsidTr="009C323E">
        <w:tc>
          <w:tcPr>
            <w:tcW w:w="468" w:type="dxa"/>
          </w:tcPr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bCs/>
                <w:sz w:val="24"/>
                <w:szCs w:val="24"/>
              </w:rPr>
              <w:t>Tilžas pagasta filiālbibliotēka</w:t>
            </w:r>
          </w:p>
          <w:p w:rsidR="00383081" w:rsidRPr="00EF5400" w:rsidRDefault="00383081" w:rsidP="00EF5400">
            <w:pPr>
              <w:rPr>
                <w:rFonts w:ascii="Times New Roman" w:hAnsi="Times New Roman"/>
                <w:sz w:val="24"/>
                <w:szCs w:val="24"/>
              </w:rPr>
            </w:pPr>
            <w:r w:rsidRPr="00EF5400">
              <w:rPr>
                <w:rFonts w:ascii="Times New Roman" w:hAnsi="Times New Roman"/>
                <w:sz w:val="24"/>
                <w:szCs w:val="24"/>
              </w:rPr>
              <w:t>Brīvības 3a, T</w:t>
            </w:r>
            <w:smartTag w:uri="urn:schemas-microsoft-com:office:smarttags" w:element="PersonName">
              <w:r w:rsidRPr="00EF5400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EF5400">
              <w:rPr>
                <w:rFonts w:ascii="Times New Roman" w:hAnsi="Times New Roman"/>
                <w:sz w:val="24"/>
                <w:szCs w:val="24"/>
              </w:rPr>
              <w:t>lža, T</w:t>
            </w:r>
            <w:smartTag w:uri="urn:schemas-microsoft-com:office:smarttags" w:element="PersonName">
              <w:r w:rsidRPr="00EF5400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EF5400">
              <w:rPr>
                <w:rFonts w:ascii="Times New Roman" w:hAnsi="Times New Roman"/>
                <w:sz w:val="24"/>
                <w:szCs w:val="24"/>
              </w:rPr>
              <w:t>lžas pag., Balvu nov., LV-4572</w:t>
            </w:r>
          </w:p>
        </w:tc>
      </w:tr>
    </w:tbl>
    <w:p w:rsidR="00383081" w:rsidRDefault="00383081" w:rsidP="00F85742">
      <w:pPr>
        <w:rPr>
          <w:rFonts w:ascii="Times New Roman" w:hAnsi="Times New Roman"/>
          <w:sz w:val="24"/>
          <w:szCs w:val="24"/>
        </w:rPr>
      </w:pPr>
    </w:p>
    <w:p w:rsidR="00383081" w:rsidRPr="00EF5400" w:rsidRDefault="00383081" w:rsidP="008A729A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>Žurnāla „Spicīte” abonementi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054"/>
      </w:tblGrid>
      <w:tr w:rsidR="00383081" w:rsidRPr="007E474F" w:rsidTr="009C17DD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Bēnes pagasta</w:t>
            </w:r>
            <w:r w:rsidRPr="007E474F">
              <w:rPr>
                <w:rFonts w:ascii="Times New Roman" w:hAnsi="Times New Roman"/>
                <w:b/>
                <w:sz w:val="24"/>
                <w:szCs w:val="24"/>
              </w:rPr>
              <w:t xml:space="preserve"> bibliotēka</w:t>
            </w:r>
          </w:p>
          <w:p w:rsidR="00383081" w:rsidRPr="007E474F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Stacijas 8, Bēne, Auces novads</w:t>
            </w:r>
          </w:p>
        </w:tc>
      </w:tr>
      <w:tr w:rsidR="00383081" w:rsidRPr="007E474F" w:rsidTr="009C17DD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054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</w:rPr>
            </w:pPr>
            <w:r w:rsidRPr="00D36D9A">
              <w:rPr>
                <w:rFonts w:ascii="Times New Roman" w:hAnsi="Times New Roman"/>
                <w:b/>
              </w:rPr>
              <w:t>Dekšāres bibliotēka</w:t>
            </w:r>
          </w:p>
          <w:p w:rsidR="00383081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</w:rPr>
              <w:t>Dekšāre, Dekšāres pag., Viļānu nov., LV 4614</w:t>
            </w:r>
          </w:p>
        </w:tc>
      </w:tr>
    </w:tbl>
    <w:p w:rsidR="00383081" w:rsidRDefault="00383081" w:rsidP="00F85742">
      <w:pPr>
        <w:rPr>
          <w:rFonts w:ascii="Times New Roman" w:hAnsi="Times New Roman"/>
          <w:sz w:val="24"/>
          <w:szCs w:val="24"/>
        </w:rPr>
      </w:pPr>
    </w:p>
    <w:p w:rsidR="00383081" w:rsidRPr="00EF5400" w:rsidRDefault="00383081" w:rsidP="00F85742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>Žurnāla „Zīlīte” abonementi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054"/>
      </w:tblGrid>
      <w:tr w:rsidR="00383081" w:rsidRPr="007E474F" w:rsidTr="009C17DD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Jaunannas bibliotēka</w:t>
            </w:r>
          </w:p>
          <w:p w:rsidR="00383081" w:rsidRPr="00EC1C84" w:rsidRDefault="00383081" w:rsidP="00EC1C84">
            <w:pPr>
              <w:pStyle w:val="Bezatstarpm1"/>
              <w:rPr>
                <w:sz w:val="20"/>
                <w:szCs w:val="20"/>
              </w:rPr>
            </w:pPr>
            <w:r w:rsidRPr="00CD0341">
              <w:t>„Meijeri” Jaunannas pagasts</w:t>
            </w:r>
            <w:r>
              <w:t>,</w:t>
            </w:r>
            <w:r w:rsidRPr="00CD0341">
              <w:t>Alūksnes novads LV – 4340</w:t>
            </w:r>
          </w:p>
        </w:tc>
      </w:tr>
      <w:tr w:rsidR="00383081" w:rsidRPr="007E474F" w:rsidTr="009C17DD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54" w:type="dxa"/>
          </w:tcPr>
          <w:p w:rsidR="00383081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Vīksnas pagasta bibliotēka</w:t>
            </w:r>
          </w:p>
          <w:p w:rsidR="00383081" w:rsidRPr="00EC1C84" w:rsidRDefault="00383081" w:rsidP="00EC1C84">
            <w:pPr>
              <w:pStyle w:val="Bezatstarpm1"/>
              <w:rPr>
                <w:sz w:val="20"/>
                <w:szCs w:val="20"/>
              </w:rPr>
            </w:pPr>
            <w:r w:rsidRPr="00CD0341">
              <w:t>Jaunā iela 23, Vīksna,</w:t>
            </w:r>
            <w:r>
              <w:t xml:space="preserve"> </w:t>
            </w:r>
            <w:r w:rsidRPr="00CD0341">
              <w:t>Vīksnas pagasts, Balvu novads, LV-4580</w:t>
            </w:r>
          </w:p>
        </w:tc>
      </w:tr>
      <w:tr w:rsidR="00383081" w:rsidRPr="007E474F" w:rsidTr="009C17DD">
        <w:tc>
          <w:tcPr>
            <w:tcW w:w="468" w:type="dxa"/>
          </w:tcPr>
          <w:p w:rsidR="00383081" w:rsidRPr="00D36D9A" w:rsidRDefault="00383081" w:rsidP="00EC1C84">
            <w:pPr>
              <w:pStyle w:val="Bezatstarpm1"/>
              <w:rPr>
                <w:b/>
                <w:bCs/>
                <w:szCs w:val="24"/>
              </w:rPr>
            </w:pPr>
            <w:r w:rsidRPr="00D36D9A">
              <w:rPr>
                <w:b/>
                <w:bCs/>
                <w:szCs w:val="24"/>
              </w:rPr>
              <w:t>3.</w:t>
            </w:r>
          </w:p>
        </w:tc>
        <w:tc>
          <w:tcPr>
            <w:tcW w:w="8054" w:type="dxa"/>
          </w:tcPr>
          <w:p w:rsidR="00383081" w:rsidRPr="00EC1C84" w:rsidRDefault="00383081" w:rsidP="00EC1C84">
            <w:pPr>
              <w:pStyle w:val="Bezatstarpm1"/>
              <w:rPr>
                <w:sz w:val="20"/>
                <w:szCs w:val="20"/>
              </w:rPr>
            </w:pPr>
            <w:r>
              <w:rPr>
                <w:b/>
                <w:bCs/>
                <w:szCs w:val="24"/>
              </w:rPr>
              <w:t>Lazdulejas pagasta bibliotēka</w:t>
            </w:r>
            <w:r w:rsidRPr="007E474F">
              <w:rPr>
                <w:b/>
                <w:bCs/>
                <w:szCs w:val="24"/>
              </w:rPr>
              <w:t xml:space="preserve"> </w:t>
            </w:r>
            <w:r w:rsidRPr="007E474F">
              <w:rPr>
                <w:b/>
                <w:bCs/>
                <w:szCs w:val="24"/>
              </w:rPr>
              <w:br/>
            </w:r>
            <w:r w:rsidRPr="00CD0341">
              <w:t>Pasta māja, Egļuciems,</w:t>
            </w:r>
            <w:r>
              <w:t xml:space="preserve"> </w:t>
            </w:r>
            <w:r w:rsidRPr="00CD0341">
              <w:t>Lazdulejas pagasts,</w:t>
            </w:r>
            <w:r>
              <w:t xml:space="preserve"> </w:t>
            </w:r>
            <w:r w:rsidRPr="00CD0341">
              <w:t>Balvu novads , LV-4592</w:t>
            </w:r>
          </w:p>
        </w:tc>
      </w:tr>
    </w:tbl>
    <w:p w:rsidR="00383081" w:rsidRDefault="00383081" w:rsidP="00F85742">
      <w:pPr>
        <w:rPr>
          <w:rFonts w:ascii="Times New Roman" w:hAnsi="Times New Roman"/>
          <w:sz w:val="24"/>
          <w:szCs w:val="24"/>
        </w:rPr>
      </w:pPr>
    </w:p>
    <w:p w:rsidR="00383081" w:rsidRPr="00EF5400" w:rsidRDefault="00383081" w:rsidP="00EC1C84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>Žurnāla „Ezis” abonementi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054"/>
      </w:tblGrid>
      <w:tr w:rsidR="00383081" w:rsidRPr="007E474F" w:rsidTr="009C17DD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sz w:val="24"/>
                <w:szCs w:val="24"/>
              </w:rPr>
              <w:t>Veclaicenes bibliotēka</w:t>
            </w:r>
          </w:p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F5400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"Vaiņagi", Veclaicenes pag., Alūksnes nov., LV-4335</w:t>
            </w:r>
          </w:p>
        </w:tc>
      </w:tr>
      <w:tr w:rsidR="00383081" w:rsidRPr="007E474F" w:rsidTr="009C17DD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54" w:type="dxa"/>
          </w:tcPr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bCs/>
                <w:sz w:val="24"/>
                <w:szCs w:val="24"/>
              </w:rPr>
              <w:t>Bārbeles bibliotēka</w:t>
            </w:r>
          </w:p>
          <w:p w:rsidR="00383081" w:rsidRPr="00EF5400" w:rsidRDefault="00383081" w:rsidP="00EC1C84">
            <w:pPr>
              <w:pStyle w:val="Bezatstarpm1"/>
              <w:rPr>
                <w:szCs w:val="24"/>
              </w:rPr>
            </w:pPr>
            <w:r w:rsidRPr="00EF5400">
              <w:rPr>
                <w:szCs w:val="24"/>
              </w:rPr>
              <w:t>“Tīrumi”, Bārbele, Vecumnieku novads, LV 3905</w:t>
            </w:r>
          </w:p>
        </w:tc>
      </w:tr>
      <w:tr w:rsidR="00383081" w:rsidRPr="007E474F" w:rsidTr="009C17DD">
        <w:tc>
          <w:tcPr>
            <w:tcW w:w="468" w:type="dxa"/>
          </w:tcPr>
          <w:p w:rsidR="00383081" w:rsidRPr="00D36D9A" w:rsidRDefault="00383081" w:rsidP="00EC1C84">
            <w:pPr>
              <w:pStyle w:val="Bezatstarpm1"/>
              <w:rPr>
                <w:b/>
                <w:bCs/>
                <w:szCs w:val="24"/>
              </w:rPr>
            </w:pPr>
            <w:r w:rsidRPr="00D36D9A">
              <w:rPr>
                <w:b/>
                <w:bCs/>
                <w:szCs w:val="24"/>
              </w:rPr>
              <w:t>3.</w:t>
            </w:r>
          </w:p>
        </w:tc>
        <w:tc>
          <w:tcPr>
            <w:tcW w:w="8054" w:type="dxa"/>
          </w:tcPr>
          <w:p w:rsidR="00383081" w:rsidRPr="00EF5400" w:rsidRDefault="00383081" w:rsidP="00EC1C84">
            <w:pPr>
              <w:pStyle w:val="Bezatstarpm1"/>
              <w:rPr>
                <w:szCs w:val="24"/>
              </w:rPr>
            </w:pPr>
            <w:r w:rsidRPr="00EF5400">
              <w:rPr>
                <w:b/>
                <w:bCs/>
                <w:szCs w:val="24"/>
              </w:rPr>
              <w:t xml:space="preserve">Maļinovas pagasta bibliotēka </w:t>
            </w:r>
            <w:r w:rsidRPr="00EF5400">
              <w:rPr>
                <w:b/>
                <w:bCs/>
                <w:szCs w:val="24"/>
              </w:rPr>
              <w:br/>
            </w:r>
            <w:r w:rsidRPr="00EF5400">
              <w:rPr>
                <w:szCs w:val="24"/>
              </w:rPr>
              <w:t>Maļinova, Maļinovas pagasts, Daugavpils novads, p.n. Maļinova, LV-5459</w:t>
            </w:r>
          </w:p>
        </w:tc>
      </w:tr>
      <w:tr w:rsidR="00383081" w:rsidRPr="007E474F" w:rsidTr="009C17DD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54" w:type="dxa"/>
          </w:tcPr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bCs/>
                <w:sz w:val="24"/>
                <w:szCs w:val="24"/>
              </w:rPr>
              <w:t>Vecsalienas pagasta bibliotēka</w:t>
            </w:r>
          </w:p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sz w:val="24"/>
                <w:szCs w:val="24"/>
              </w:rPr>
              <w:t>Červonka, Vecsalienas pagasts, Daugavpils novads, p.n. Mirnij, LV-5461</w:t>
            </w:r>
          </w:p>
        </w:tc>
      </w:tr>
      <w:tr w:rsidR="00383081" w:rsidRPr="007E474F" w:rsidTr="009C17DD">
        <w:tc>
          <w:tcPr>
            <w:tcW w:w="468" w:type="dxa"/>
          </w:tcPr>
          <w:p w:rsidR="00383081" w:rsidRPr="00D36D9A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54" w:type="dxa"/>
          </w:tcPr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bCs/>
                <w:sz w:val="24"/>
                <w:szCs w:val="24"/>
              </w:rPr>
              <w:t>Snēpeles pagasta bibliotēka</w:t>
            </w:r>
          </w:p>
          <w:p w:rsidR="00383081" w:rsidRPr="00EF5400" w:rsidRDefault="00383081" w:rsidP="005639A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400">
              <w:rPr>
                <w:rFonts w:ascii="Times New Roman" w:hAnsi="Times New Roman"/>
                <w:sz w:val="24"/>
                <w:szCs w:val="24"/>
              </w:rPr>
              <w:t>„Pagastmāja”. Snēpeles pagasts, Kuldīgas novads, LV-3328</w:t>
            </w:r>
          </w:p>
        </w:tc>
      </w:tr>
    </w:tbl>
    <w:p w:rsidR="00383081" w:rsidRPr="00EF5400" w:rsidRDefault="00383081" w:rsidP="00F85742">
      <w:pPr>
        <w:rPr>
          <w:rFonts w:ascii="Times New Roman" w:hAnsi="Times New Roman"/>
          <w:b/>
          <w:sz w:val="24"/>
          <w:szCs w:val="24"/>
        </w:rPr>
      </w:pPr>
    </w:p>
    <w:p w:rsidR="00383081" w:rsidRPr="00EF5400" w:rsidRDefault="00383081" w:rsidP="00740FF3">
      <w:pPr>
        <w:rPr>
          <w:rFonts w:ascii="Times New Roman" w:hAnsi="Times New Roman"/>
          <w:b/>
          <w:sz w:val="24"/>
          <w:szCs w:val="24"/>
        </w:rPr>
      </w:pPr>
      <w:r w:rsidRPr="00EF5400">
        <w:rPr>
          <w:rFonts w:ascii="Times New Roman" w:hAnsi="Times New Roman"/>
          <w:b/>
          <w:sz w:val="24"/>
          <w:szCs w:val="24"/>
        </w:rPr>
        <w:t>Žurnāla „Ilustrētā Junioriem” abonementi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054"/>
      </w:tblGrid>
      <w:tr w:rsidR="00383081" w:rsidRPr="007E474F" w:rsidTr="009C17DD">
        <w:tc>
          <w:tcPr>
            <w:tcW w:w="468" w:type="dxa"/>
          </w:tcPr>
          <w:p w:rsidR="00383081" w:rsidRPr="00D36D9A" w:rsidRDefault="00383081" w:rsidP="00691C13">
            <w:pPr>
              <w:pStyle w:val="Bezatstarpm1"/>
              <w:rPr>
                <w:b/>
                <w:szCs w:val="24"/>
              </w:rPr>
            </w:pPr>
            <w:r w:rsidRPr="00D36D9A">
              <w:rPr>
                <w:b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Pr="00691C13" w:rsidRDefault="00383081" w:rsidP="00691C13">
            <w:pPr>
              <w:pStyle w:val="Bezatstarpm1"/>
              <w:rPr>
                <w:b/>
                <w:szCs w:val="24"/>
              </w:rPr>
            </w:pPr>
            <w:r>
              <w:rPr>
                <w:b/>
                <w:szCs w:val="24"/>
              </w:rPr>
              <w:t>Krišjāņu pagasta bibliotēka</w:t>
            </w:r>
          </w:p>
          <w:p w:rsidR="00383081" w:rsidRPr="00691C13" w:rsidRDefault="00383081" w:rsidP="00691C13">
            <w:pPr>
              <w:pStyle w:val="Bezatstarpm1"/>
              <w:rPr>
                <w:sz w:val="20"/>
                <w:szCs w:val="20"/>
              </w:rPr>
            </w:pPr>
            <w:r w:rsidRPr="00CD0341">
              <w:t>Jaunatnes ielā 3-3, Krišjāņu pagasts,</w:t>
            </w:r>
            <w:r>
              <w:t xml:space="preserve"> </w:t>
            </w:r>
            <w:r w:rsidRPr="00CD0341">
              <w:t>Balvu novads, LV- 4574</w:t>
            </w:r>
          </w:p>
        </w:tc>
      </w:tr>
      <w:tr w:rsidR="00383081" w:rsidRPr="00EC1C84" w:rsidTr="009C17DD">
        <w:tc>
          <w:tcPr>
            <w:tcW w:w="468" w:type="dxa"/>
          </w:tcPr>
          <w:p w:rsidR="00383081" w:rsidRPr="00D36D9A" w:rsidRDefault="00383081" w:rsidP="00D93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054" w:type="dxa"/>
          </w:tcPr>
          <w:p w:rsidR="00383081" w:rsidRDefault="00383081" w:rsidP="00D9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E59">
              <w:rPr>
                <w:rFonts w:ascii="Times New Roman" w:hAnsi="Times New Roman"/>
                <w:b/>
                <w:sz w:val="24"/>
                <w:szCs w:val="24"/>
              </w:rPr>
              <w:t>Jaunjelgavas bērnu bibliotēka</w:t>
            </w:r>
            <w:r w:rsidRPr="00D93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081" w:rsidRPr="00D93E59" w:rsidRDefault="00383081" w:rsidP="00D9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E59">
              <w:rPr>
                <w:rFonts w:ascii="Times New Roman" w:hAnsi="Times New Roman"/>
                <w:sz w:val="24"/>
                <w:szCs w:val="24"/>
              </w:rPr>
              <w:t>Uzvaras iela 1, Jaunjelgava, Jelgavas novads, LV-5134</w:t>
            </w:r>
          </w:p>
        </w:tc>
      </w:tr>
      <w:tr w:rsidR="00383081" w:rsidRPr="00EC1C84" w:rsidTr="009C17DD">
        <w:tc>
          <w:tcPr>
            <w:tcW w:w="468" w:type="dxa"/>
          </w:tcPr>
          <w:p w:rsidR="00383081" w:rsidRPr="00D36D9A" w:rsidRDefault="00383081" w:rsidP="00D93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054" w:type="dxa"/>
          </w:tcPr>
          <w:p w:rsidR="00383081" w:rsidRDefault="00383081" w:rsidP="00D9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E59">
              <w:rPr>
                <w:rFonts w:ascii="Times New Roman" w:hAnsi="Times New Roman"/>
                <w:b/>
                <w:sz w:val="24"/>
                <w:szCs w:val="24"/>
              </w:rPr>
              <w:t>Dagdas pilsētas bibliotēka</w:t>
            </w:r>
          </w:p>
          <w:p w:rsidR="00383081" w:rsidRPr="00D93E59" w:rsidRDefault="00383081" w:rsidP="00D93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E59">
              <w:rPr>
                <w:rFonts w:ascii="Times New Roman" w:hAnsi="Times New Roman"/>
                <w:sz w:val="24"/>
                <w:szCs w:val="24"/>
              </w:rPr>
              <w:t>Dagdas novads, Dagda, Alejas iela 29, LV-5674</w:t>
            </w:r>
          </w:p>
        </w:tc>
      </w:tr>
      <w:tr w:rsidR="00383081" w:rsidTr="009C17DD">
        <w:tc>
          <w:tcPr>
            <w:tcW w:w="468" w:type="dxa"/>
          </w:tcPr>
          <w:p w:rsidR="00383081" w:rsidRPr="00D36D9A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054" w:type="dxa"/>
          </w:tcPr>
          <w:p w:rsidR="00383081" w:rsidRPr="00EF5400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sz w:val="24"/>
                <w:szCs w:val="24"/>
              </w:rPr>
              <w:t>Lauderu pagasta bibliotēka</w:t>
            </w:r>
          </w:p>
          <w:p w:rsidR="00383081" w:rsidRPr="00EF5400" w:rsidRDefault="00383081" w:rsidP="00EF5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400">
              <w:rPr>
                <w:rFonts w:ascii="Times New Roman" w:hAnsi="Times New Roman"/>
                <w:sz w:val="24"/>
                <w:szCs w:val="24"/>
              </w:rPr>
              <w:t>Rožu 6, Lauderu pag., Z</w:t>
            </w:r>
            <w:smartTag w:uri="urn:schemas-microsoft-com:office:smarttags" w:element="PersonName">
              <w:r w:rsidRPr="00EF5400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EF5400">
              <w:rPr>
                <w:rFonts w:ascii="Times New Roman" w:hAnsi="Times New Roman"/>
                <w:sz w:val="24"/>
                <w:szCs w:val="24"/>
              </w:rPr>
              <w:t>lupes nov., LV-5722</w:t>
            </w:r>
          </w:p>
        </w:tc>
      </w:tr>
      <w:tr w:rsidR="00383081" w:rsidTr="009C17DD">
        <w:tc>
          <w:tcPr>
            <w:tcW w:w="468" w:type="dxa"/>
          </w:tcPr>
          <w:p w:rsidR="00383081" w:rsidRPr="00D36D9A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054" w:type="dxa"/>
          </w:tcPr>
          <w:p w:rsidR="00383081" w:rsidRPr="00EF5400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sz w:val="24"/>
                <w:szCs w:val="24"/>
              </w:rPr>
              <w:t>Aglonas novada Šķeltovas bibliotēka</w:t>
            </w:r>
          </w:p>
          <w:p w:rsidR="00383081" w:rsidRPr="00EF5400" w:rsidRDefault="00383081" w:rsidP="00EF5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400">
              <w:rPr>
                <w:rFonts w:ascii="Times New Roman" w:hAnsi="Times New Roman"/>
                <w:sz w:val="24"/>
                <w:szCs w:val="24"/>
              </w:rPr>
              <w:t>Daugavp</w:t>
            </w:r>
            <w:smartTag w:uri="urn:schemas-microsoft-com:office:smarttags" w:element="PersonName">
              <w:r w:rsidRPr="00EF5400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EF5400">
              <w:rPr>
                <w:rFonts w:ascii="Times New Roman" w:hAnsi="Times New Roman"/>
                <w:sz w:val="24"/>
                <w:szCs w:val="24"/>
              </w:rPr>
              <w:t>ls 7, Šķeltova, Šķeltovas pag., Aglonas nov., LV-5653</w:t>
            </w:r>
          </w:p>
        </w:tc>
      </w:tr>
      <w:tr w:rsidR="00383081" w:rsidTr="009C17DD">
        <w:tc>
          <w:tcPr>
            <w:tcW w:w="468" w:type="dxa"/>
          </w:tcPr>
          <w:p w:rsidR="00383081" w:rsidRPr="00D36D9A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054" w:type="dxa"/>
          </w:tcPr>
          <w:p w:rsidR="00383081" w:rsidRPr="00EF5400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400">
              <w:rPr>
                <w:rFonts w:ascii="Times New Roman" w:hAnsi="Times New Roman"/>
                <w:b/>
                <w:sz w:val="24"/>
                <w:szCs w:val="24"/>
              </w:rPr>
              <w:t>Dunavas pagasta bibliotēka</w:t>
            </w:r>
          </w:p>
          <w:p w:rsidR="00383081" w:rsidRPr="00EF5400" w:rsidRDefault="00383081" w:rsidP="00EF5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400">
              <w:rPr>
                <w:rFonts w:ascii="Times New Roman" w:hAnsi="Times New Roman"/>
                <w:sz w:val="24"/>
                <w:szCs w:val="24"/>
              </w:rPr>
              <w:t>Kastaņ</w:t>
            </w:r>
            <w:smartTag w:uri="urn:schemas-microsoft-com:office:smarttags" w:element="PersonName">
              <w:r w:rsidRPr="00EF5400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EF5400">
              <w:rPr>
                <w:rFonts w:ascii="Times New Roman" w:hAnsi="Times New Roman"/>
                <w:sz w:val="24"/>
                <w:szCs w:val="24"/>
              </w:rPr>
              <w:t xml:space="preserve"> - 13, Dunava, Dunavas pag., Jēkabp</w:t>
            </w:r>
            <w:smartTag w:uri="urn:schemas-microsoft-com:office:smarttags" w:element="PersonName">
              <w:r w:rsidRPr="00EF5400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EF5400">
              <w:rPr>
                <w:rFonts w:ascii="Times New Roman" w:hAnsi="Times New Roman"/>
                <w:sz w:val="24"/>
                <w:szCs w:val="24"/>
              </w:rPr>
              <w:t>ls nov., LV-5216</w:t>
            </w:r>
          </w:p>
        </w:tc>
      </w:tr>
      <w:tr w:rsidR="00383081" w:rsidTr="00C9250F">
        <w:trPr>
          <w:trHeight w:val="658"/>
        </w:trPr>
        <w:tc>
          <w:tcPr>
            <w:tcW w:w="468" w:type="dxa"/>
          </w:tcPr>
          <w:p w:rsidR="00383081" w:rsidRPr="00D36D9A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054" w:type="dxa"/>
          </w:tcPr>
          <w:p w:rsidR="00383081" w:rsidRPr="00223A3D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Vaiņodes pagasta bibliotēka</w:t>
            </w:r>
          </w:p>
          <w:p w:rsidR="00383081" w:rsidRPr="009C17DD" w:rsidRDefault="00383081" w:rsidP="009C17DD">
            <w:pPr>
              <w:rPr>
                <w:rFonts w:ascii="Times New Roman" w:hAnsi="Times New Roman"/>
                <w:sz w:val="24"/>
                <w:szCs w:val="24"/>
              </w:rPr>
            </w:pPr>
            <w:r w:rsidRPr="00223A3D">
              <w:rPr>
                <w:rFonts w:ascii="Times New Roman" w:hAnsi="Times New Roman"/>
                <w:sz w:val="24"/>
                <w:szCs w:val="24"/>
              </w:rPr>
              <w:t>Ra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ņa 1a,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ņodes pag.,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ņodes nov., LV-3435</w:t>
            </w:r>
          </w:p>
        </w:tc>
      </w:tr>
      <w:tr w:rsidR="00383081" w:rsidTr="009C17DD">
        <w:tc>
          <w:tcPr>
            <w:tcW w:w="468" w:type="dxa"/>
          </w:tcPr>
          <w:p w:rsidR="00383081" w:rsidRPr="00D36D9A" w:rsidRDefault="00383081" w:rsidP="00EF5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054" w:type="dxa"/>
          </w:tcPr>
          <w:p w:rsidR="00383081" w:rsidRPr="0011448F" w:rsidRDefault="00383081" w:rsidP="00C9250F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4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Kārsavas pilsētas bibliotēka</w:t>
            </w:r>
          </w:p>
          <w:p w:rsidR="00383081" w:rsidRPr="00223A3D" w:rsidRDefault="00383081" w:rsidP="00C925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48F">
              <w:rPr>
                <w:rFonts w:ascii="Times New Roman" w:hAnsi="Times New Roman"/>
                <w:sz w:val="24"/>
                <w:szCs w:val="24"/>
                <w:lang w:val="en-US"/>
              </w:rPr>
              <w:t>Vienības iela 49c, Kārsava, Kārsavas novads, LV-5717</w:t>
            </w:r>
          </w:p>
        </w:tc>
      </w:tr>
    </w:tbl>
    <w:p w:rsidR="00383081" w:rsidRDefault="00383081" w:rsidP="00F85742">
      <w:pPr>
        <w:rPr>
          <w:rFonts w:ascii="Times New Roman" w:hAnsi="Times New Roman"/>
          <w:sz w:val="24"/>
          <w:szCs w:val="24"/>
        </w:rPr>
      </w:pPr>
    </w:p>
    <w:p w:rsidR="00383081" w:rsidRPr="00223A3D" w:rsidRDefault="00383081" w:rsidP="00F857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Žurnāla</w:t>
      </w:r>
      <w:r w:rsidRPr="00223A3D">
        <w:rPr>
          <w:rFonts w:ascii="Times New Roman" w:hAnsi="Times New Roman"/>
          <w:b/>
          <w:sz w:val="24"/>
          <w:szCs w:val="24"/>
        </w:rPr>
        <w:t xml:space="preserve"> „Leģendas” abonementi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054"/>
      </w:tblGrid>
      <w:tr w:rsidR="00383081" w:rsidRPr="007E474F" w:rsidTr="009C323E">
        <w:tc>
          <w:tcPr>
            <w:tcW w:w="468" w:type="dxa"/>
          </w:tcPr>
          <w:p w:rsidR="00383081" w:rsidRPr="00223A3D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6D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Default="00383081" w:rsidP="005639A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3A3D">
              <w:rPr>
                <w:rFonts w:ascii="Times New Roman" w:hAnsi="Times New Roman"/>
                <w:b/>
                <w:sz w:val="24"/>
                <w:szCs w:val="24"/>
              </w:rPr>
              <w:t>Vaiņodes pagasta bibliotēka</w:t>
            </w:r>
          </w:p>
          <w:p w:rsidR="00383081" w:rsidRPr="00223A3D" w:rsidRDefault="00383081" w:rsidP="00223A3D">
            <w:pPr>
              <w:rPr>
                <w:rFonts w:ascii="Times New Roman" w:hAnsi="Times New Roman"/>
                <w:sz w:val="24"/>
                <w:szCs w:val="24"/>
              </w:rPr>
            </w:pPr>
            <w:r w:rsidRPr="00223A3D">
              <w:rPr>
                <w:rFonts w:ascii="Times New Roman" w:hAnsi="Times New Roman"/>
                <w:sz w:val="24"/>
                <w:szCs w:val="24"/>
              </w:rPr>
              <w:t>Ra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ņa 1a,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ņodes pag., Va</w:t>
            </w:r>
            <w:smartTag w:uri="urn:schemas-microsoft-com:office:smarttags" w:element="PersonName">
              <w:r w:rsidRPr="00223A3D">
                <w:rPr>
                  <w:rFonts w:ascii="Times New Roman" w:hAnsi="Times New Roman"/>
                  <w:sz w:val="24"/>
                  <w:szCs w:val="24"/>
                </w:rPr>
                <w:t>i</w:t>
              </w:r>
            </w:smartTag>
            <w:r w:rsidRPr="00223A3D">
              <w:rPr>
                <w:rFonts w:ascii="Times New Roman" w:hAnsi="Times New Roman"/>
                <w:sz w:val="24"/>
                <w:szCs w:val="24"/>
              </w:rPr>
              <w:t>ņodes nov., LV-3435</w:t>
            </w:r>
          </w:p>
        </w:tc>
      </w:tr>
    </w:tbl>
    <w:p w:rsidR="00383081" w:rsidRDefault="00383081" w:rsidP="00223A3D">
      <w:pPr>
        <w:rPr>
          <w:rFonts w:ascii="Times New Roman" w:hAnsi="Times New Roman"/>
          <w:sz w:val="24"/>
          <w:szCs w:val="24"/>
        </w:rPr>
      </w:pPr>
    </w:p>
    <w:p w:rsidR="00383081" w:rsidRPr="0011448F" w:rsidRDefault="00383081" w:rsidP="00F857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Laikraksts</w:t>
      </w:r>
      <w:r w:rsidRPr="0011448F">
        <w:rPr>
          <w:rFonts w:ascii="Times New Roman" w:hAnsi="Times New Roman"/>
          <w:b/>
          <w:sz w:val="24"/>
          <w:szCs w:val="24"/>
        </w:rPr>
        <w:t xml:space="preserve"> „Izglītība un kultūra” abonementi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8054"/>
      </w:tblGrid>
      <w:tr w:rsidR="00383081" w:rsidRPr="0011448F" w:rsidTr="009C323E">
        <w:tc>
          <w:tcPr>
            <w:tcW w:w="468" w:type="dxa"/>
          </w:tcPr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1448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054" w:type="dxa"/>
          </w:tcPr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4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Kalētu pagasta bibliotēka</w:t>
            </w:r>
          </w:p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448F">
              <w:rPr>
                <w:rFonts w:ascii="Times New Roman" w:hAnsi="Times New Roman"/>
                <w:sz w:val="24"/>
                <w:szCs w:val="24"/>
              </w:rPr>
              <w:t>„Liepavoti”, Kalētu pagasts, Priekules novads,      LV-3484</w:t>
            </w:r>
          </w:p>
        </w:tc>
      </w:tr>
      <w:tr w:rsidR="00383081" w:rsidRPr="0011448F" w:rsidTr="009C323E">
        <w:tc>
          <w:tcPr>
            <w:tcW w:w="468" w:type="dxa"/>
          </w:tcPr>
          <w:p w:rsidR="00383081" w:rsidRPr="0011448F" w:rsidRDefault="00383081" w:rsidP="00317638">
            <w:pPr>
              <w:pStyle w:val="Bezatstarpm1"/>
              <w:rPr>
                <w:b/>
                <w:szCs w:val="24"/>
              </w:rPr>
            </w:pPr>
            <w:r w:rsidRPr="0011448F">
              <w:rPr>
                <w:b/>
                <w:szCs w:val="24"/>
              </w:rPr>
              <w:t>2.</w:t>
            </w:r>
          </w:p>
        </w:tc>
        <w:tc>
          <w:tcPr>
            <w:tcW w:w="8054" w:type="dxa"/>
          </w:tcPr>
          <w:p w:rsidR="00383081" w:rsidRPr="0011448F" w:rsidRDefault="00383081" w:rsidP="00317638">
            <w:pPr>
              <w:pStyle w:val="Bezatstarpm1"/>
              <w:rPr>
                <w:b/>
                <w:szCs w:val="24"/>
                <w:lang w:val="en-US"/>
              </w:rPr>
            </w:pPr>
            <w:r w:rsidRPr="0011448F">
              <w:rPr>
                <w:b/>
                <w:szCs w:val="24"/>
                <w:lang w:val="en-US"/>
              </w:rPr>
              <w:t>Limbažu Bērnu bibliotēka</w:t>
            </w:r>
          </w:p>
          <w:p w:rsidR="00383081" w:rsidRPr="0011448F" w:rsidRDefault="00383081" w:rsidP="00317638">
            <w:pPr>
              <w:pStyle w:val="Bezatstarpm1"/>
              <w:rPr>
                <w:szCs w:val="24"/>
              </w:rPr>
            </w:pPr>
            <w:r w:rsidRPr="0011448F">
              <w:rPr>
                <w:szCs w:val="24"/>
              </w:rPr>
              <w:t>Parka iela 24, Limbaži, LV - 4001</w:t>
            </w:r>
          </w:p>
        </w:tc>
      </w:tr>
      <w:tr w:rsidR="00383081" w:rsidRPr="0011448F" w:rsidTr="009C323E">
        <w:tc>
          <w:tcPr>
            <w:tcW w:w="468" w:type="dxa"/>
          </w:tcPr>
          <w:p w:rsidR="00383081" w:rsidRPr="0011448F" w:rsidRDefault="00383081" w:rsidP="00317638">
            <w:pPr>
              <w:pStyle w:val="Bezatstarpm1"/>
              <w:rPr>
                <w:b/>
                <w:szCs w:val="24"/>
              </w:rPr>
            </w:pPr>
            <w:r w:rsidRPr="0011448F">
              <w:rPr>
                <w:b/>
                <w:szCs w:val="24"/>
              </w:rPr>
              <w:t>3.</w:t>
            </w:r>
          </w:p>
        </w:tc>
        <w:tc>
          <w:tcPr>
            <w:tcW w:w="8054" w:type="dxa"/>
          </w:tcPr>
          <w:p w:rsidR="00383081" w:rsidRPr="0011448F" w:rsidRDefault="00383081" w:rsidP="00317638">
            <w:pPr>
              <w:pStyle w:val="Bezatstarpm1"/>
              <w:rPr>
                <w:b/>
                <w:szCs w:val="24"/>
                <w:lang w:val="en-US"/>
              </w:rPr>
            </w:pPr>
            <w:r w:rsidRPr="0011448F">
              <w:rPr>
                <w:b/>
                <w:szCs w:val="24"/>
                <w:lang w:val="en-US"/>
              </w:rPr>
              <w:t xml:space="preserve">Staiceles pilsētas bibliotēka </w:t>
            </w:r>
          </w:p>
          <w:p w:rsidR="00383081" w:rsidRPr="0011448F" w:rsidRDefault="00383081" w:rsidP="00317638">
            <w:pPr>
              <w:pStyle w:val="Bezatstarpm1"/>
              <w:rPr>
                <w:szCs w:val="24"/>
              </w:rPr>
            </w:pPr>
            <w:r w:rsidRPr="0011448F">
              <w:rPr>
                <w:szCs w:val="24"/>
              </w:rPr>
              <w:t>Parka iela 2, Staicele, Alojas novads, LV 4043</w:t>
            </w:r>
          </w:p>
        </w:tc>
      </w:tr>
      <w:tr w:rsidR="00383081" w:rsidRPr="0011448F" w:rsidTr="009C323E">
        <w:tc>
          <w:tcPr>
            <w:tcW w:w="468" w:type="dxa"/>
          </w:tcPr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48F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54" w:type="dxa"/>
          </w:tcPr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4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Dobeles novada centrālā bibliotēka</w:t>
            </w:r>
          </w:p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48F">
              <w:rPr>
                <w:rFonts w:ascii="Times New Roman" w:hAnsi="Times New Roman"/>
                <w:sz w:val="24"/>
                <w:szCs w:val="24"/>
              </w:rPr>
              <w:t>Dobele, Brīvības iela 23, Dobeles novads, LV 3701</w:t>
            </w:r>
          </w:p>
        </w:tc>
      </w:tr>
      <w:tr w:rsidR="00383081" w:rsidRPr="0011448F" w:rsidTr="009C323E">
        <w:tc>
          <w:tcPr>
            <w:tcW w:w="468" w:type="dxa"/>
          </w:tcPr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48F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54" w:type="dxa"/>
          </w:tcPr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44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Dagdas pilsētas bibliotēka</w:t>
            </w:r>
          </w:p>
          <w:p w:rsidR="00383081" w:rsidRPr="0011448F" w:rsidRDefault="00383081" w:rsidP="0031763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4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448F">
              <w:rPr>
                <w:rFonts w:ascii="Times New Roman" w:hAnsi="Times New Roman"/>
                <w:sz w:val="24"/>
                <w:szCs w:val="24"/>
              </w:rPr>
              <w:t>Dagdas novads, Dagda, Alejas iela 29, LV-5674</w:t>
            </w:r>
          </w:p>
        </w:tc>
      </w:tr>
    </w:tbl>
    <w:p w:rsidR="00383081" w:rsidRPr="00CE7FA9" w:rsidRDefault="00383081" w:rsidP="00F85742">
      <w:pPr>
        <w:rPr>
          <w:rFonts w:ascii="Times New Roman" w:hAnsi="Times New Roman"/>
          <w:sz w:val="24"/>
          <w:szCs w:val="24"/>
        </w:rPr>
      </w:pPr>
    </w:p>
    <w:sectPr w:rsidR="00383081" w:rsidRPr="00CE7FA9" w:rsidSect="0011448F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BA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3A7"/>
    <w:rsid w:val="0000550C"/>
    <w:rsid w:val="00006C4D"/>
    <w:rsid w:val="00013EC5"/>
    <w:rsid w:val="0004465A"/>
    <w:rsid w:val="00065473"/>
    <w:rsid w:val="0011448F"/>
    <w:rsid w:val="001372A0"/>
    <w:rsid w:val="00153106"/>
    <w:rsid w:val="001E5BDE"/>
    <w:rsid w:val="00223A3D"/>
    <w:rsid w:val="00291EA9"/>
    <w:rsid w:val="00317638"/>
    <w:rsid w:val="003458D3"/>
    <w:rsid w:val="00383081"/>
    <w:rsid w:val="00466BE6"/>
    <w:rsid w:val="00490845"/>
    <w:rsid w:val="0049339F"/>
    <w:rsid w:val="004B4C69"/>
    <w:rsid w:val="00561442"/>
    <w:rsid w:val="005639A4"/>
    <w:rsid w:val="00610F97"/>
    <w:rsid w:val="00652A04"/>
    <w:rsid w:val="00691C13"/>
    <w:rsid w:val="006C2B9A"/>
    <w:rsid w:val="00710E44"/>
    <w:rsid w:val="00740FF3"/>
    <w:rsid w:val="007E474F"/>
    <w:rsid w:val="008A729A"/>
    <w:rsid w:val="009237D3"/>
    <w:rsid w:val="0095744E"/>
    <w:rsid w:val="0098495D"/>
    <w:rsid w:val="009C17DD"/>
    <w:rsid w:val="009C323E"/>
    <w:rsid w:val="00AA5A99"/>
    <w:rsid w:val="00AE59BC"/>
    <w:rsid w:val="00AE73A7"/>
    <w:rsid w:val="00B635C4"/>
    <w:rsid w:val="00C20871"/>
    <w:rsid w:val="00C442D1"/>
    <w:rsid w:val="00C46853"/>
    <w:rsid w:val="00C8267A"/>
    <w:rsid w:val="00C9250F"/>
    <w:rsid w:val="00CD0341"/>
    <w:rsid w:val="00CE7FA9"/>
    <w:rsid w:val="00D33EF0"/>
    <w:rsid w:val="00D36D9A"/>
    <w:rsid w:val="00D93E59"/>
    <w:rsid w:val="00E531BE"/>
    <w:rsid w:val="00EC1C84"/>
    <w:rsid w:val="00EF2A5E"/>
    <w:rsid w:val="00EF5400"/>
    <w:rsid w:val="00F8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9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EC1C8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23A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4C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AE73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E73A7"/>
    <w:rPr>
      <w:lang w:eastAsia="en-US"/>
    </w:rPr>
  </w:style>
  <w:style w:type="paragraph" w:customStyle="1" w:styleId="Bezatstarpm1">
    <w:name w:val="Bez atstarpēm1"/>
    <w:uiPriority w:val="99"/>
    <w:rsid w:val="00EC1C84"/>
    <w:rPr>
      <w:rFonts w:ascii="Times New Roman" w:eastAsia="Times New Roman" w:hAnsi="Times New Roman"/>
      <w:sz w:val="24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EC1C84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Strong">
    <w:name w:val="Strong"/>
    <w:basedOn w:val="DefaultParagraphFont"/>
    <w:uiPriority w:val="99"/>
    <w:qFormat/>
    <w:locked/>
    <w:rsid w:val="00EC1C8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23A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2074">
                      <w:marLeft w:val="0"/>
                      <w:marRight w:val="59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2069">
                                      <w:marLeft w:val="0"/>
                                      <w:marRight w:val="0"/>
                                      <w:marTop w:val="0"/>
                                      <w:marBottom w:val="2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077">
          <w:marLeft w:val="0"/>
          <w:marRight w:val="0"/>
          <w:marTop w:val="0"/>
          <w:marBottom w:val="0"/>
          <w:divBdr>
            <w:top w:val="single" w:sz="12" w:space="0" w:color="0065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0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2083">
                      <w:marLeft w:val="0"/>
                      <w:marRight w:val="59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2067">
                                      <w:marLeft w:val="0"/>
                                      <w:marRight w:val="0"/>
                                      <w:marTop w:val="0"/>
                                      <w:marBottom w:val="2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084">
          <w:marLeft w:val="0"/>
          <w:marRight w:val="0"/>
          <w:marTop w:val="0"/>
          <w:marBottom w:val="0"/>
          <w:divBdr>
            <w:top w:val="single" w:sz="12" w:space="0" w:color="0065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188.lv/katalogs/livanu-novada-rudzatu-biblioteka/bibliotekas/458335/?q=Rudz%C4%81tu+bibliot%C4%93k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3102</Words>
  <Characters>1769</Characters>
  <Application>Microsoft Office Outlook</Application>
  <DocSecurity>0</DocSecurity>
  <Lines>0</Lines>
  <Paragraphs>0</Paragraphs>
  <ScaleCrop>false</ScaleCrop>
  <Company>LR Kultūras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Žurnālu „Rīgas Laiks” un „Ir” abonementi 2011</dc:title>
  <dc:subject/>
  <dc:creator>JanisT</dc:creator>
  <cp:keywords/>
  <dc:description/>
  <cp:lastModifiedBy>KC</cp:lastModifiedBy>
  <cp:revision>2</cp:revision>
  <cp:lastPrinted>2010-12-27T12:14:00Z</cp:lastPrinted>
  <dcterms:created xsi:type="dcterms:W3CDTF">2010-12-28T13:34:00Z</dcterms:created>
  <dcterms:modified xsi:type="dcterms:W3CDTF">2010-12-28T13:34:00Z</dcterms:modified>
</cp:coreProperties>
</file>